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50F" w:rsidRDefault="005C08CA" w:rsidP="0012050F">
      <w:pPr>
        <w:jc w:val="center"/>
        <w:rPr>
          <w:b/>
          <w:bCs/>
          <w:sz w:val="32"/>
          <w:szCs w:val="32"/>
          <w:rtl/>
          <w:lang w:bidi="ar-JO"/>
        </w:rPr>
      </w:pPr>
      <w:bookmarkStart w:id="0" w:name="_GoBack"/>
      <w:bookmarkEnd w:id="0"/>
      <w:r w:rsidRPr="002E192E">
        <w:rPr>
          <w:b/>
          <w:bCs/>
          <w:noProof/>
          <w:sz w:val="32"/>
          <w:szCs w:val="32"/>
        </w:rPr>
        <w:drawing>
          <wp:inline distT="0" distB="0" distL="0" distR="0">
            <wp:extent cx="1501140" cy="12649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6F8" w:rsidRDefault="00FC1CD8" w:rsidP="000305D5">
      <w:pPr>
        <w:bidi/>
        <w:jc w:val="center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استبيان تقييم </w:t>
      </w:r>
      <w:r w:rsidR="00541089">
        <w:rPr>
          <w:rFonts w:hint="cs"/>
          <w:b/>
          <w:bCs/>
          <w:sz w:val="32"/>
          <w:szCs w:val="32"/>
          <w:rtl/>
          <w:lang w:bidi="ar-JO"/>
        </w:rPr>
        <w:t>ال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مشاركة في معرض </w:t>
      </w:r>
    </w:p>
    <w:p w:rsidR="00B016F8" w:rsidRDefault="00B016F8" w:rsidP="00B016F8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هدف الاستبيان :</w:t>
      </w:r>
    </w:p>
    <w:p w:rsidR="0012050F" w:rsidRPr="00B016F8" w:rsidRDefault="00B016F8" w:rsidP="000A1179">
      <w:pPr>
        <w:bidi/>
        <w:rPr>
          <w:b/>
          <w:bCs/>
          <w:sz w:val="24"/>
          <w:szCs w:val="24"/>
          <w:rtl/>
          <w:lang w:bidi="ar-JO"/>
        </w:rPr>
      </w:pPr>
      <w:r w:rsidRPr="00B016F8">
        <w:rPr>
          <w:rFonts w:hint="cs"/>
          <w:b/>
          <w:bCs/>
          <w:sz w:val="24"/>
          <w:szCs w:val="24"/>
          <w:rtl/>
          <w:lang w:bidi="ar-JO"/>
        </w:rPr>
        <w:t>يهد</w:t>
      </w:r>
      <w:r>
        <w:rPr>
          <w:rFonts w:hint="cs"/>
          <w:b/>
          <w:bCs/>
          <w:sz w:val="24"/>
          <w:szCs w:val="24"/>
          <w:rtl/>
          <w:lang w:bidi="ar-JO"/>
        </w:rPr>
        <w:t>ف</w:t>
      </w:r>
      <w:r w:rsidR="0012050F" w:rsidRPr="00B016F8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هذا الاستبيان الى تحديد مستوى الفائدة والفرص التي يوفرها المعرض للشركات المشاركة فيه، وبما يساعد غرف</w:t>
      </w:r>
      <w:r w:rsidR="000A1179">
        <w:rPr>
          <w:rFonts w:hint="cs"/>
          <w:b/>
          <w:bCs/>
          <w:sz w:val="24"/>
          <w:szCs w:val="24"/>
          <w:rtl/>
          <w:lang w:bidi="ar-JO"/>
        </w:rPr>
        <w:t>ة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صناعة عمان على تحديد المعارض ذات الاولوية وتخطيط وتنفيذ برامج </w:t>
      </w:r>
      <w:r w:rsidR="00C14EAC">
        <w:rPr>
          <w:rFonts w:hint="cs"/>
          <w:b/>
          <w:bCs/>
          <w:sz w:val="24"/>
          <w:szCs w:val="24"/>
          <w:rtl/>
          <w:lang w:bidi="ar-JO"/>
        </w:rPr>
        <w:t>العمل ذات العلاقة.</w:t>
      </w:r>
    </w:p>
    <w:p w:rsidR="00400E82" w:rsidRPr="00946D86" w:rsidRDefault="00FC1CD8" w:rsidP="00400E82">
      <w:pPr>
        <w:bidi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ascii="Tahoma" w:hAnsi="Tahoma" w:cs="Simplified Arabic" w:hint="cs"/>
          <w:b/>
          <w:bCs/>
          <w:sz w:val="32"/>
          <w:szCs w:val="32"/>
          <w:rtl/>
          <w:lang w:bidi="ar-JO"/>
        </w:rPr>
        <w:t>بيانات الشركة المشاركة في المعرض:</w:t>
      </w:r>
      <w:r w:rsidR="00400E82" w:rsidRPr="00946D86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tbl>
      <w:tblPr>
        <w:tblW w:w="999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0"/>
        <w:gridCol w:w="5490"/>
      </w:tblGrid>
      <w:tr w:rsidR="00F16A49" w:rsidRPr="002E192E" w:rsidTr="002E192E">
        <w:tc>
          <w:tcPr>
            <w:tcW w:w="9990" w:type="dxa"/>
            <w:gridSpan w:val="2"/>
            <w:shd w:val="clear" w:color="auto" w:fill="auto"/>
          </w:tcPr>
          <w:p w:rsidR="00F16A49" w:rsidRPr="002E192E" w:rsidRDefault="00F16A49" w:rsidP="002E192E">
            <w:pPr>
              <w:spacing w:after="0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E19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اسم الشركة</w:t>
            </w:r>
            <w:r w:rsidR="002D1BB1" w:rsidRPr="002E19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E19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</w:tc>
      </w:tr>
      <w:tr w:rsidR="00F16A49" w:rsidRPr="002E192E" w:rsidTr="002E192E">
        <w:tc>
          <w:tcPr>
            <w:tcW w:w="4500" w:type="dxa"/>
            <w:shd w:val="clear" w:color="auto" w:fill="auto"/>
          </w:tcPr>
          <w:p w:rsidR="00F16A49" w:rsidRPr="002E192E" w:rsidRDefault="002D1BB1" w:rsidP="002E192E">
            <w:pPr>
              <w:spacing w:after="0"/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2E19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الموقع الوظيفي </w:t>
            </w:r>
            <w:r w:rsidR="00F16A49" w:rsidRPr="002E19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: </w:t>
            </w:r>
          </w:p>
        </w:tc>
        <w:tc>
          <w:tcPr>
            <w:tcW w:w="5490" w:type="dxa"/>
            <w:shd w:val="clear" w:color="auto" w:fill="auto"/>
          </w:tcPr>
          <w:p w:rsidR="00F16A49" w:rsidRPr="002E192E" w:rsidRDefault="002D1BB1" w:rsidP="002E192E">
            <w:pPr>
              <w:spacing w:after="0"/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2E19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اسم ممثل الشركة في جناح المعرض:</w:t>
            </w:r>
            <w:r w:rsidR="00F16A49" w:rsidRPr="002E19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F16A49" w:rsidRPr="002E192E" w:rsidTr="002E192E">
        <w:tc>
          <w:tcPr>
            <w:tcW w:w="4500" w:type="dxa"/>
            <w:shd w:val="clear" w:color="auto" w:fill="auto"/>
          </w:tcPr>
          <w:p w:rsidR="00F16A49" w:rsidRPr="002E192E" w:rsidRDefault="00CC316F" w:rsidP="002E192E">
            <w:pPr>
              <w:spacing w:after="0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E19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فاكس </w:t>
            </w:r>
            <w:r w:rsidR="009C28CD" w:rsidRPr="002E19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:rsidR="00F16A49" w:rsidRPr="002E192E" w:rsidRDefault="00CC316F" w:rsidP="002E192E">
            <w:pPr>
              <w:spacing w:after="0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E19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هاتف </w:t>
            </w:r>
            <w:r w:rsidR="009C28CD" w:rsidRPr="002E19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  <w:r w:rsidR="00F16A49" w:rsidRPr="002E19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F16A49" w:rsidRPr="002E192E" w:rsidTr="002E192E">
        <w:tc>
          <w:tcPr>
            <w:tcW w:w="4500" w:type="dxa"/>
            <w:shd w:val="clear" w:color="auto" w:fill="auto"/>
          </w:tcPr>
          <w:p w:rsidR="00F16A49" w:rsidRPr="002E192E" w:rsidRDefault="0085096C" w:rsidP="002E192E">
            <w:pPr>
              <w:bidi/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E19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بريد الكتروني</w:t>
            </w:r>
            <w:r w:rsidR="00F16A49" w:rsidRPr="002E19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: </w:t>
            </w:r>
          </w:p>
        </w:tc>
        <w:tc>
          <w:tcPr>
            <w:tcW w:w="5490" w:type="dxa"/>
            <w:shd w:val="clear" w:color="auto" w:fill="auto"/>
          </w:tcPr>
          <w:p w:rsidR="00F16A49" w:rsidRPr="002E192E" w:rsidRDefault="0085096C" w:rsidP="002E192E">
            <w:pPr>
              <w:spacing w:after="0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E19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خلوي : </w:t>
            </w:r>
          </w:p>
        </w:tc>
      </w:tr>
      <w:tr w:rsidR="0085096C" w:rsidRPr="002E192E" w:rsidTr="002E192E">
        <w:tc>
          <w:tcPr>
            <w:tcW w:w="4500" w:type="dxa"/>
            <w:shd w:val="clear" w:color="auto" w:fill="auto"/>
          </w:tcPr>
          <w:p w:rsidR="0085096C" w:rsidRPr="002E192E" w:rsidRDefault="0085096C" w:rsidP="002E192E">
            <w:pPr>
              <w:bidi/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E19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اسم القطاع</w:t>
            </w:r>
            <w:r w:rsidR="007A28FE" w:rsidRPr="002E19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الصناعي</w:t>
            </w:r>
            <w:r w:rsidRPr="002E19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:rsidR="0085096C" w:rsidRPr="002E192E" w:rsidRDefault="0085096C" w:rsidP="002E192E">
            <w:pPr>
              <w:spacing w:after="0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E19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المنتجات الرئيسية التي تم عرضها:</w:t>
            </w:r>
          </w:p>
        </w:tc>
      </w:tr>
    </w:tbl>
    <w:p w:rsidR="00305F5D" w:rsidRDefault="00305F5D" w:rsidP="0085096C">
      <w:pPr>
        <w:bidi/>
        <w:rPr>
          <w:b/>
          <w:bCs/>
          <w:sz w:val="32"/>
          <w:szCs w:val="32"/>
          <w:lang w:bidi="ar-JO"/>
        </w:rPr>
      </w:pPr>
    </w:p>
    <w:p w:rsidR="00F16A49" w:rsidRDefault="00D710A2" w:rsidP="00305F5D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بيانات حول المعرض : </w:t>
      </w:r>
      <w:r w:rsidR="00F16A4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8"/>
        <w:gridCol w:w="3799"/>
        <w:gridCol w:w="3559"/>
      </w:tblGrid>
      <w:tr w:rsidR="00D710A2" w:rsidRPr="002E192E" w:rsidTr="002E192E">
        <w:tc>
          <w:tcPr>
            <w:tcW w:w="9954" w:type="dxa"/>
            <w:gridSpan w:val="3"/>
            <w:shd w:val="clear" w:color="auto" w:fill="auto"/>
          </w:tcPr>
          <w:p w:rsidR="00D710A2" w:rsidRPr="002E192E" w:rsidRDefault="00D710A2" w:rsidP="002E192E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E19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اسم المعرض</w:t>
            </w:r>
            <w:r w:rsidRPr="002E192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: </w:t>
            </w:r>
          </w:p>
        </w:tc>
      </w:tr>
      <w:tr w:rsidR="00D710A2" w:rsidRPr="002E192E" w:rsidTr="002E192E">
        <w:tc>
          <w:tcPr>
            <w:tcW w:w="2574" w:type="dxa"/>
            <w:shd w:val="clear" w:color="auto" w:fill="auto"/>
          </w:tcPr>
          <w:p w:rsidR="00D710A2" w:rsidRPr="002E192E" w:rsidRDefault="00D710A2" w:rsidP="002E192E">
            <w:pPr>
              <w:bidi/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E19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مكان انعقاد المعرض :</w:t>
            </w:r>
          </w:p>
        </w:tc>
        <w:tc>
          <w:tcPr>
            <w:tcW w:w="3810" w:type="dxa"/>
            <w:shd w:val="clear" w:color="auto" w:fill="auto"/>
          </w:tcPr>
          <w:p w:rsidR="00D710A2" w:rsidRPr="002E192E" w:rsidRDefault="00D710A2" w:rsidP="002E192E">
            <w:pPr>
              <w:bidi/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E19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المدينة </w:t>
            </w:r>
          </w:p>
        </w:tc>
        <w:tc>
          <w:tcPr>
            <w:tcW w:w="3570" w:type="dxa"/>
            <w:shd w:val="clear" w:color="auto" w:fill="auto"/>
          </w:tcPr>
          <w:p w:rsidR="00D710A2" w:rsidRPr="002E192E" w:rsidRDefault="00D710A2" w:rsidP="002E192E">
            <w:pPr>
              <w:bidi/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E19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الدولة :</w:t>
            </w:r>
          </w:p>
        </w:tc>
      </w:tr>
      <w:tr w:rsidR="00D710A2" w:rsidRPr="002E192E" w:rsidTr="002E192E">
        <w:tc>
          <w:tcPr>
            <w:tcW w:w="9954" w:type="dxa"/>
            <w:gridSpan w:val="3"/>
            <w:shd w:val="clear" w:color="auto" w:fill="auto"/>
          </w:tcPr>
          <w:p w:rsidR="00D710A2" w:rsidRPr="002E192E" w:rsidRDefault="00D710A2" w:rsidP="002E192E">
            <w:pPr>
              <w:bidi/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E19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فترة انعقاد المعرض : </w:t>
            </w:r>
          </w:p>
        </w:tc>
      </w:tr>
      <w:tr w:rsidR="00D710A2" w:rsidRPr="002E192E" w:rsidTr="002E192E">
        <w:tc>
          <w:tcPr>
            <w:tcW w:w="9954" w:type="dxa"/>
            <w:gridSpan w:val="3"/>
            <w:shd w:val="clear" w:color="auto" w:fill="auto"/>
          </w:tcPr>
          <w:p w:rsidR="00D710A2" w:rsidRPr="002E192E" w:rsidRDefault="0054134E" w:rsidP="002E192E">
            <w:pPr>
              <w:bidi/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E19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عدد الشركات العارضة :</w:t>
            </w:r>
          </w:p>
        </w:tc>
      </w:tr>
      <w:tr w:rsidR="00D710A2" w:rsidRPr="002E192E" w:rsidTr="002E192E">
        <w:tc>
          <w:tcPr>
            <w:tcW w:w="9954" w:type="dxa"/>
            <w:gridSpan w:val="3"/>
            <w:shd w:val="clear" w:color="auto" w:fill="auto"/>
          </w:tcPr>
          <w:p w:rsidR="00D710A2" w:rsidRPr="002E192E" w:rsidRDefault="0054134E" w:rsidP="002E192E">
            <w:pPr>
              <w:bidi/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E19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المنتجات الرئيسية المعروضة في المعرض :</w:t>
            </w:r>
          </w:p>
        </w:tc>
      </w:tr>
      <w:tr w:rsidR="00D710A2" w:rsidRPr="002E192E" w:rsidTr="002E192E">
        <w:tc>
          <w:tcPr>
            <w:tcW w:w="9954" w:type="dxa"/>
            <w:gridSpan w:val="3"/>
            <w:shd w:val="clear" w:color="auto" w:fill="auto"/>
          </w:tcPr>
          <w:p w:rsidR="00D710A2" w:rsidRPr="002E192E" w:rsidRDefault="0054134E" w:rsidP="002E192E">
            <w:pPr>
              <w:bidi/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E19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الدول الرئيسية التي شاركت </w:t>
            </w:r>
            <w:r w:rsidR="00AA1DF7" w:rsidRPr="002E19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منها شركات</w:t>
            </w:r>
            <w:r w:rsidRPr="002E19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في المعرض: </w:t>
            </w:r>
          </w:p>
        </w:tc>
      </w:tr>
    </w:tbl>
    <w:p w:rsidR="00A65D00" w:rsidRDefault="00A65D00" w:rsidP="00766FE8">
      <w:pPr>
        <w:bidi/>
        <w:rPr>
          <w:b/>
          <w:bCs/>
          <w:sz w:val="32"/>
          <w:szCs w:val="32"/>
          <w:lang w:bidi="ar-JO"/>
        </w:rPr>
      </w:pPr>
    </w:p>
    <w:p w:rsidR="00D710A2" w:rsidRDefault="0054134E" w:rsidP="00A65D00">
      <w:pPr>
        <w:bidi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اجراءات تنظيم المشاركة في المعرض والخدمات المساندة</w:t>
      </w:r>
      <w:r w:rsidR="00D710A2">
        <w:rPr>
          <w:rFonts w:hint="cs"/>
          <w:b/>
          <w:bCs/>
          <w:sz w:val="32"/>
          <w:szCs w:val="32"/>
          <w:rtl/>
          <w:lang w:bidi="ar-JO"/>
        </w:rPr>
        <w:t xml:space="preserve"> :</w:t>
      </w:r>
    </w:p>
    <w:p w:rsidR="00F23235" w:rsidRDefault="00F23235" w:rsidP="00F23235">
      <w:pPr>
        <w:bidi/>
        <w:rPr>
          <w:b/>
          <w:bCs/>
          <w:sz w:val="32"/>
          <w:szCs w:val="32"/>
          <w:rtl/>
          <w:lang w:bidi="ar-JO"/>
        </w:rPr>
      </w:pPr>
      <w:r w:rsidRPr="00F23235">
        <w:rPr>
          <w:rFonts w:hint="cs"/>
          <w:b/>
          <w:bCs/>
          <w:sz w:val="24"/>
          <w:szCs w:val="24"/>
          <w:rtl/>
          <w:lang w:bidi="ar-JO"/>
        </w:rPr>
        <w:t xml:space="preserve">يرجى تحديد رأيكم من خلال وضع اشارة </w:t>
      </w:r>
      <w:r w:rsidRPr="00F23235">
        <w:rPr>
          <w:b/>
          <w:bCs/>
          <w:sz w:val="24"/>
          <w:szCs w:val="24"/>
          <w:lang w:bidi="ar-JO"/>
        </w:rPr>
        <w:t>X</w:t>
      </w:r>
      <w:r w:rsidRPr="00F23235">
        <w:rPr>
          <w:rFonts w:hint="cs"/>
          <w:b/>
          <w:bCs/>
          <w:sz w:val="24"/>
          <w:szCs w:val="24"/>
          <w:rtl/>
          <w:lang w:bidi="ar-JO"/>
        </w:rPr>
        <w:t xml:space="preserve"> في الخانة المناسبة: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"/>
        <w:gridCol w:w="3586"/>
        <w:gridCol w:w="720"/>
        <w:gridCol w:w="629"/>
        <w:gridCol w:w="822"/>
        <w:gridCol w:w="3484"/>
      </w:tblGrid>
      <w:tr w:rsidR="009360FD" w:rsidRPr="002E192E" w:rsidTr="002E192E">
        <w:tc>
          <w:tcPr>
            <w:tcW w:w="684" w:type="dxa"/>
            <w:shd w:val="clear" w:color="auto" w:fill="auto"/>
          </w:tcPr>
          <w:p w:rsidR="00FA0A64" w:rsidRPr="002E192E" w:rsidRDefault="00FA0A64" w:rsidP="002E192E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E192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3600" w:type="dxa"/>
            <w:shd w:val="clear" w:color="auto" w:fill="auto"/>
          </w:tcPr>
          <w:p w:rsidR="00FA0A64" w:rsidRPr="002E192E" w:rsidRDefault="00FA0A64" w:rsidP="002E192E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E192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المجال</w:t>
            </w:r>
          </w:p>
        </w:tc>
        <w:tc>
          <w:tcPr>
            <w:tcW w:w="720" w:type="dxa"/>
            <w:shd w:val="clear" w:color="auto" w:fill="auto"/>
          </w:tcPr>
          <w:p w:rsidR="00FA0A64" w:rsidRPr="002E192E" w:rsidRDefault="00FA0A64" w:rsidP="002E192E">
            <w:pPr>
              <w:bidi/>
              <w:spacing w:after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E192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ممتاز </w:t>
            </w:r>
          </w:p>
        </w:tc>
        <w:tc>
          <w:tcPr>
            <w:tcW w:w="630" w:type="dxa"/>
            <w:shd w:val="clear" w:color="auto" w:fill="auto"/>
          </w:tcPr>
          <w:p w:rsidR="00FA0A64" w:rsidRPr="002E192E" w:rsidRDefault="00FA0A64" w:rsidP="002E192E">
            <w:pPr>
              <w:bidi/>
              <w:spacing w:after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E192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جيد </w:t>
            </w:r>
          </w:p>
        </w:tc>
        <w:tc>
          <w:tcPr>
            <w:tcW w:w="822" w:type="dxa"/>
            <w:shd w:val="clear" w:color="auto" w:fill="auto"/>
          </w:tcPr>
          <w:p w:rsidR="00FA0A64" w:rsidRPr="002E192E" w:rsidRDefault="00FA0A64" w:rsidP="002E192E">
            <w:pPr>
              <w:bidi/>
              <w:spacing w:after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E192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ضعيف</w:t>
            </w:r>
          </w:p>
        </w:tc>
        <w:tc>
          <w:tcPr>
            <w:tcW w:w="3498" w:type="dxa"/>
            <w:shd w:val="clear" w:color="auto" w:fill="auto"/>
          </w:tcPr>
          <w:p w:rsidR="00FA0A64" w:rsidRPr="002E192E" w:rsidRDefault="00FA0A64" w:rsidP="002E192E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E192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9360FD" w:rsidRPr="002E192E" w:rsidTr="002E192E">
        <w:tc>
          <w:tcPr>
            <w:tcW w:w="684" w:type="dxa"/>
            <w:shd w:val="clear" w:color="auto" w:fill="auto"/>
          </w:tcPr>
          <w:p w:rsidR="00FA0A64" w:rsidRPr="002E192E" w:rsidRDefault="00FA0A64" w:rsidP="002E192E">
            <w:pPr>
              <w:bidi/>
              <w:spacing w:after="0"/>
              <w:jc w:val="center"/>
              <w:rPr>
                <w:sz w:val="24"/>
                <w:szCs w:val="24"/>
                <w:rtl/>
                <w:lang w:bidi="ar-JO"/>
              </w:rPr>
            </w:pPr>
            <w:r w:rsidRPr="002E192E">
              <w:rPr>
                <w:rFonts w:hint="cs"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FA0A64" w:rsidRPr="002E192E" w:rsidRDefault="0074280E" w:rsidP="002E192E">
            <w:pPr>
              <w:bidi/>
              <w:spacing w:after="0"/>
              <w:rPr>
                <w:sz w:val="24"/>
                <w:szCs w:val="24"/>
                <w:rtl/>
                <w:lang w:bidi="ar-JO"/>
              </w:rPr>
            </w:pPr>
            <w:r w:rsidRPr="002E192E">
              <w:rPr>
                <w:rFonts w:hint="cs"/>
                <w:sz w:val="24"/>
                <w:szCs w:val="24"/>
                <w:rtl/>
                <w:lang w:bidi="ar-JO"/>
              </w:rPr>
              <w:t>مستوى الإجراءات التنظيمية التي نفذتها الجهة المنظمة قبل انعقاد المعرض</w:t>
            </w:r>
            <w:r w:rsidR="002E192E" w:rsidRPr="002E192E">
              <w:rPr>
                <w:rFonts w:hint="cs"/>
                <w:sz w:val="24"/>
                <w:szCs w:val="24"/>
                <w:rtl/>
                <w:lang w:bidi="ar-JO"/>
              </w:rPr>
              <w:t xml:space="preserve"> . </w:t>
            </w:r>
          </w:p>
        </w:tc>
        <w:tc>
          <w:tcPr>
            <w:tcW w:w="720" w:type="dxa"/>
            <w:shd w:val="clear" w:color="auto" w:fill="auto"/>
          </w:tcPr>
          <w:p w:rsidR="00FA0A64" w:rsidRPr="002E192E" w:rsidRDefault="00FA0A64" w:rsidP="002E192E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30" w:type="dxa"/>
            <w:shd w:val="clear" w:color="auto" w:fill="auto"/>
          </w:tcPr>
          <w:p w:rsidR="00FA0A64" w:rsidRPr="002E192E" w:rsidRDefault="00FA0A64" w:rsidP="002E192E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22" w:type="dxa"/>
            <w:shd w:val="clear" w:color="auto" w:fill="auto"/>
          </w:tcPr>
          <w:p w:rsidR="00FA0A64" w:rsidRPr="002E192E" w:rsidRDefault="00FA0A64" w:rsidP="002E192E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498" w:type="dxa"/>
            <w:shd w:val="clear" w:color="auto" w:fill="auto"/>
          </w:tcPr>
          <w:p w:rsidR="00FA0A64" w:rsidRPr="002E192E" w:rsidRDefault="00FA0A64" w:rsidP="002E192E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9360FD" w:rsidRPr="002E192E" w:rsidTr="002E192E">
        <w:tc>
          <w:tcPr>
            <w:tcW w:w="684" w:type="dxa"/>
            <w:shd w:val="clear" w:color="auto" w:fill="auto"/>
          </w:tcPr>
          <w:p w:rsidR="00FA0A64" w:rsidRPr="002E192E" w:rsidRDefault="00FA0A64" w:rsidP="002E192E">
            <w:pPr>
              <w:bidi/>
              <w:spacing w:after="0"/>
              <w:jc w:val="center"/>
              <w:rPr>
                <w:sz w:val="24"/>
                <w:szCs w:val="24"/>
                <w:rtl/>
                <w:lang w:bidi="ar-JO"/>
              </w:rPr>
            </w:pPr>
            <w:r w:rsidRPr="002E192E">
              <w:rPr>
                <w:rFonts w:hint="cs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FA0A64" w:rsidRPr="002E192E" w:rsidRDefault="0074280E" w:rsidP="002E192E">
            <w:pPr>
              <w:bidi/>
              <w:spacing w:after="0"/>
              <w:rPr>
                <w:sz w:val="24"/>
                <w:szCs w:val="24"/>
                <w:rtl/>
                <w:lang w:bidi="ar-JO"/>
              </w:rPr>
            </w:pPr>
            <w:r w:rsidRPr="002E192E">
              <w:rPr>
                <w:rFonts w:hint="cs"/>
                <w:sz w:val="24"/>
                <w:szCs w:val="24"/>
                <w:rtl/>
                <w:lang w:bidi="ar-JO"/>
              </w:rPr>
              <w:t>مستوى الخدمات والمساعدة التي تلقيتموها من الجهة المنظمة اثناء فترة انعقاد المعرض</w:t>
            </w:r>
          </w:p>
        </w:tc>
        <w:tc>
          <w:tcPr>
            <w:tcW w:w="720" w:type="dxa"/>
            <w:shd w:val="clear" w:color="auto" w:fill="auto"/>
          </w:tcPr>
          <w:p w:rsidR="00FA0A64" w:rsidRPr="002E192E" w:rsidRDefault="00FA0A64" w:rsidP="002E192E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30" w:type="dxa"/>
            <w:shd w:val="clear" w:color="auto" w:fill="auto"/>
          </w:tcPr>
          <w:p w:rsidR="00FA0A64" w:rsidRPr="002E192E" w:rsidRDefault="00FA0A64" w:rsidP="002E192E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22" w:type="dxa"/>
            <w:shd w:val="clear" w:color="auto" w:fill="auto"/>
          </w:tcPr>
          <w:p w:rsidR="00FA0A64" w:rsidRPr="002E192E" w:rsidRDefault="00FA0A64" w:rsidP="002E192E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498" w:type="dxa"/>
            <w:shd w:val="clear" w:color="auto" w:fill="auto"/>
          </w:tcPr>
          <w:p w:rsidR="00FA0A64" w:rsidRPr="002E192E" w:rsidRDefault="00FA0A64" w:rsidP="002E192E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9360FD" w:rsidRPr="002E192E" w:rsidTr="002E192E">
        <w:tc>
          <w:tcPr>
            <w:tcW w:w="684" w:type="dxa"/>
            <w:shd w:val="clear" w:color="auto" w:fill="auto"/>
          </w:tcPr>
          <w:p w:rsidR="00FA0A64" w:rsidRPr="002E192E" w:rsidRDefault="00FA0A64" w:rsidP="002E192E">
            <w:pPr>
              <w:bidi/>
              <w:spacing w:after="0"/>
              <w:jc w:val="center"/>
              <w:rPr>
                <w:sz w:val="24"/>
                <w:szCs w:val="24"/>
                <w:rtl/>
                <w:lang w:bidi="ar-JO"/>
              </w:rPr>
            </w:pPr>
            <w:r w:rsidRPr="002E192E">
              <w:rPr>
                <w:rFonts w:hint="cs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3600" w:type="dxa"/>
            <w:shd w:val="clear" w:color="auto" w:fill="auto"/>
          </w:tcPr>
          <w:p w:rsidR="00FA0A64" w:rsidRPr="002E192E" w:rsidRDefault="00FB1A13" w:rsidP="002E192E">
            <w:pPr>
              <w:bidi/>
              <w:spacing w:after="0"/>
              <w:rPr>
                <w:sz w:val="24"/>
                <w:szCs w:val="24"/>
                <w:rtl/>
                <w:lang w:bidi="ar-JO"/>
              </w:rPr>
            </w:pPr>
            <w:r w:rsidRPr="002E192E">
              <w:rPr>
                <w:rFonts w:hint="cs"/>
                <w:sz w:val="24"/>
                <w:szCs w:val="24"/>
                <w:rtl/>
                <w:lang w:bidi="ar-JO"/>
              </w:rPr>
              <w:t xml:space="preserve">موقع الجناح </w:t>
            </w:r>
            <w:r w:rsidR="002F2C9A" w:rsidRPr="002E192E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="00FA0A64" w:rsidRPr="002E192E">
              <w:rPr>
                <w:rFonts w:hint="cs"/>
                <w:sz w:val="24"/>
                <w:szCs w:val="24"/>
                <w:rtl/>
                <w:lang w:bidi="ar-JO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</w:tcPr>
          <w:p w:rsidR="00FA0A64" w:rsidRPr="002E192E" w:rsidRDefault="00FA0A64" w:rsidP="002E192E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30" w:type="dxa"/>
            <w:shd w:val="clear" w:color="auto" w:fill="auto"/>
          </w:tcPr>
          <w:p w:rsidR="00FA0A64" w:rsidRPr="002E192E" w:rsidRDefault="00FA0A64" w:rsidP="002E192E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22" w:type="dxa"/>
            <w:shd w:val="clear" w:color="auto" w:fill="auto"/>
          </w:tcPr>
          <w:p w:rsidR="00FA0A64" w:rsidRPr="002E192E" w:rsidRDefault="00FA0A64" w:rsidP="002E192E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498" w:type="dxa"/>
            <w:shd w:val="clear" w:color="auto" w:fill="auto"/>
          </w:tcPr>
          <w:p w:rsidR="00FA0A64" w:rsidRPr="002E192E" w:rsidRDefault="00FA0A64" w:rsidP="002E192E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9360FD" w:rsidRPr="002E192E" w:rsidTr="002E192E">
        <w:tc>
          <w:tcPr>
            <w:tcW w:w="684" w:type="dxa"/>
            <w:shd w:val="clear" w:color="auto" w:fill="auto"/>
          </w:tcPr>
          <w:p w:rsidR="00FA0A64" w:rsidRPr="002E192E" w:rsidRDefault="00FA0A64" w:rsidP="002E192E">
            <w:pPr>
              <w:bidi/>
              <w:spacing w:after="0"/>
              <w:jc w:val="center"/>
              <w:rPr>
                <w:sz w:val="24"/>
                <w:szCs w:val="24"/>
                <w:rtl/>
                <w:lang w:bidi="ar-JO"/>
              </w:rPr>
            </w:pPr>
            <w:r w:rsidRPr="002E192E">
              <w:rPr>
                <w:rFonts w:hint="cs"/>
                <w:sz w:val="24"/>
                <w:szCs w:val="24"/>
                <w:rtl/>
                <w:lang w:bidi="ar-JO"/>
              </w:rPr>
              <w:lastRenderedPageBreak/>
              <w:t>4</w:t>
            </w:r>
          </w:p>
        </w:tc>
        <w:tc>
          <w:tcPr>
            <w:tcW w:w="3600" w:type="dxa"/>
            <w:shd w:val="clear" w:color="auto" w:fill="auto"/>
          </w:tcPr>
          <w:p w:rsidR="00FA0A64" w:rsidRPr="002E192E" w:rsidRDefault="002E192E" w:rsidP="002E192E">
            <w:pPr>
              <w:bidi/>
              <w:spacing w:after="0"/>
              <w:rPr>
                <w:sz w:val="24"/>
                <w:szCs w:val="24"/>
                <w:rtl/>
                <w:lang w:bidi="ar-JO"/>
              </w:rPr>
            </w:pPr>
            <w:r w:rsidRPr="002E192E">
              <w:rPr>
                <w:rFonts w:hint="cs"/>
                <w:sz w:val="24"/>
                <w:szCs w:val="24"/>
                <w:rtl/>
                <w:lang w:bidi="ar-JO"/>
              </w:rPr>
              <w:t xml:space="preserve">حجم اقبال الزوار على المعرض بشكل عام   </w:t>
            </w:r>
          </w:p>
        </w:tc>
        <w:tc>
          <w:tcPr>
            <w:tcW w:w="720" w:type="dxa"/>
            <w:shd w:val="clear" w:color="auto" w:fill="auto"/>
          </w:tcPr>
          <w:p w:rsidR="00FA0A64" w:rsidRPr="002E192E" w:rsidRDefault="00FA0A64" w:rsidP="002E192E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30" w:type="dxa"/>
            <w:shd w:val="clear" w:color="auto" w:fill="auto"/>
          </w:tcPr>
          <w:p w:rsidR="00FA0A64" w:rsidRPr="002E192E" w:rsidRDefault="00FA0A64" w:rsidP="002E192E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22" w:type="dxa"/>
            <w:shd w:val="clear" w:color="auto" w:fill="auto"/>
          </w:tcPr>
          <w:p w:rsidR="00FA0A64" w:rsidRPr="002E192E" w:rsidRDefault="00FA0A64" w:rsidP="002E192E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498" w:type="dxa"/>
            <w:shd w:val="clear" w:color="auto" w:fill="auto"/>
          </w:tcPr>
          <w:p w:rsidR="00FA0A64" w:rsidRPr="002E192E" w:rsidRDefault="00FA0A64" w:rsidP="002E192E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9360FD" w:rsidRPr="002E192E" w:rsidTr="002E192E">
        <w:tc>
          <w:tcPr>
            <w:tcW w:w="684" w:type="dxa"/>
            <w:shd w:val="clear" w:color="auto" w:fill="auto"/>
          </w:tcPr>
          <w:p w:rsidR="00FA0A64" w:rsidRPr="002E192E" w:rsidRDefault="00FA0A64" w:rsidP="002E192E">
            <w:pPr>
              <w:bidi/>
              <w:spacing w:after="0"/>
              <w:jc w:val="center"/>
              <w:rPr>
                <w:sz w:val="24"/>
                <w:szCs w:val="24"/>
                <w:rtl/>
                <w:lang w:bidi="ar-JO"/>
              </w:rPr>
            </w:pPr>
            <w:r w:rsidRPr="002E192E">
              <w:rPr>
                <w:rFonts w:hint="cs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3600" w:type="dxa"/>
            <w:shd w:val="clear" w:color="auto" w:fill="auto"/>
          </w:tcPr>
          <w:p w:rsidR="00FA0A64" w:rsidRPr="002E192E" w:rsidRDefault="009F3444" w:rsidP="002E192E">
            <w:pPr>
              <w:bidi/>
              <w:spacing w:after="0"/>
              <w:rPr>
                <w:sz w:val="24"/>
                <w:szCs w:val="24"/>
                <w:rtl/>
                <w:lang w:bidi="ar-JO"/>
              </w:rPr>
            </w:pPr>
            <w:r w:rsidRPr="002E192E">
              <w:rPr>
                <w:rFonts w:hint="cs"/>
                <w:sz w:val="24"/>
                <w:szCs w:val="24"/>
                <w:rtl/>
                <w:lang w:bidi="ar-JO"/>
              </w:rPr>
              <w:t>الديكورات والتجهيزات المستخدمة في الجناح</w:t>
            </w:r>
            <w:r w:rsidR="00FA0A64" w:rsidRPr="002E192E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FA0A64" w:rsidRPr="002E192E" w:rsidRDefault="00FA0A64" w:rsidP="002E192E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30" w:type="dxa"/>
            <w:shd w:val="clear" w:color="auto" w:fill="auto"/>
          </w:tcPr>
          <w:p w:rsidR="00FA0A64" w:rsidRPr="002E192E" w:rsidRDefault="00FA0A64" w:rsidP="002E192E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22" w:type="dxa"/>
            <w:shd w:val="clear" w:color="auto" w:fill="auto"/>
          </w:tcPr>
          <w:p w:rsidR="00FA0A64" w:rsidRPr="002E192E" w:rsidRDefault="00FA0A64" w:rsidP="002E192E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498" w:type="dxa"/>
            <w:shd w:val="clear" w:color="auto" w:fill="auto"/>
          </w:tcPr>
          <w:p w:rsidR="00FA0A64" w:rsidRPr="002E192E" w:rsidRDefault="00FA0A64" w:rsidP="002E192E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9360FD" w:rsidRPr="002E192E" w:rsidTr="002E192E">
        <w:tc>
          <w:tcPr>
            <w:tcW w:w="684" w:type="dxa"/>
            <w:shd w:val="clear" w:color="auto" w:fill="auto"/>
          </w:tcPr>
          <w:p w:rsidR="00FA0A64" w:rsidRPr="002E192E" w:rsidRDefault="00FA0A64" w:rsidP="002E192E">
            <w:pPr>
              <w:bidi/>
              <w:spacing w:after="0"/>
              <w:jc w:val="center"/>
              <w:rPr>
                <w:sz w:val="24"/>
                <w:szCs w:val="24"/>
                <w:rtl/>
                <w:lang w:bidi="ar-JO"/>
              </w:rPr>
            </w:pPr>
            <w:r w:rsidRPr="002E192E">
              <w:rPr>
                <w:rFonts w:hint="cs"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3600" w:type="dxa"/>
            <w:shd w:val="clear" w:color="auto" w:fill="auto"/>
          </w:tcPr>
          <w:p w:rsidR="00FA0A64" w:rsidRPr="002E192E" w:rsidRDefault="002E192E" w:rsidP="002E192E">
            <w:pPr>
              <w:bidi/>
              <w:spacing w:after="0"/>
              <w:rPr>
                <w:sz w:val="24"/>
                <w:szCs w:val="24"/>
                <w:rtl/>
                <w:lang w:bidi="ar-JO"/>
              </w:rPr>
            </w:pPr>
            <w:r w:rsidRPr="002E192E">
              <w:rPr>
                <w:rFonts w:hint="cs"/>
                <w:sz w:val="24"/>
                <w:szCs w:val="24"/>
                <w:rtl/>
                <w:lang w:bidi="ar-JO"/>
              </w:rPr>
              <w:t>ا</w:t>
            </w:r>
            <w:r w:rsidRPr="002E192E">
              <w:rPr>
                <w:sz w:val="24"/>
                <w:szCs w:val="24"/>
                <w:rtl/>
                <w:lang w:bidi="ar-JO"/>
              </w:rPr>
              <w:t>لتغطية الإعلامية للمعرض</w:t>
            </w:r>
          </w:p>
        </w:tc>
        <w:tc>
          <w:tcPr>
            <w:tcW w:w="720" w:type="dxa"/>
            <w:shd w:val="clear" w:color="auto" w:fill="auto"/>
          </w:tcPr>
          <w:p w:rsidR="00FA0A64" w:rsidRPr="002E192E" w:rsidRDefault="00FA0A64" w:rsidP="002E192E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30" w:type="dxa"/>
            <w:shd w:val="clear" w:color="auto" w:fill="auto"/>
          </w:tcPr>
          <w:p w:rsidR="00FA0A64" w:rsidRPr="002E192E" w:rsidRDefault="00FA0A64" w:rsidP="002E192E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22" w:type="dxa"/>
            <w:shd w:val="clear" w:color="auto" w:fill="auto"/>
          </w:tcPr>
          <w:p w:rsidR="00FA0A64" w:rsidRPr="002E192E" w:rsidRDefault="00FA0A64" w:rsidP="002E192E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498" w:type="dxa"/>
            <w:shd w:val="clear" w:color="auto" w:fill="auto"/>
          </w:tcPr>
          <w:p w:rsidR="00FA0A64" w:rsidRPr="002E192E" w:rsidRDefault="00FA0A64" w:rsidP="002E192E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9360FD" w:rsidRPr="002E192E" w:rsidTr="002E192E">
        <w:tc>
          <w:tcPr>
            <w:tcW w:w="684" w:type="dxa"/>
            <w:shd w:val="clear" w:color="auto" w:fill="auto"/>
          </w:tcPr>
          <w:p w:rsidR="00FA0A64" w:rsidRPr="002E192E" w:rsidRDefault="00FA0A64" w:rsidP="002E192E">
            <w:pPr>
              <w:bidi/>
              <w:spacing w:after="0"/>
              <w:jc w:val="center"/>
              <w:rPr>
                <w:sz w:val="24"/>
                <w:szCs w:val="24"/>
                <w:rtl/>
                <w:lang w:bidi="ar-JO"/>
              </w:rPr>
            </w:pPr>
            <w:r w:rsidRPr="002E192E">
              <w:rPr>
                <w:rFonts w:hint="cs"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3600" w:type="dxa"/>
            <w:shd w:val="clear" w:color="auto" w:fill="auto"/>
          </w:tcPr>
          <w:p w:rsidR="00FA0A64" w:rsidRPr="002E192E" w:rsidRDefault="002E192E" w:rsidP="002E192E">
            <w:pPr>
              <w:bidi/>
              <w:spacing w:after="0"/>
              <w:rPr>
                <w:sz w:val="24"/>
                <w:szCs w:val="24"/>
                <w:rtl/>
                <w:lang w:bidi="ar-JO"/>
              </w:rPr>
            </w:pPr>
            <w:r w:rsidRPr="002E192E">
              <w:rPr>
                <w:sz w:val="24"/>
                <w:szCs w:val="24"/>
                <w:rtl/>
                <w:lang w:bidi="ar-JO"/>
              </w:rPr>
              <w:t>حالة الرضى عن المعرض بشكل عام</w:t>
            </w:r>
          </w:p>
        </w:tc>
        <w:tc>
          <w:tcPr>
            <w:tcW w:w="720" w:type="dxa"/>
            <w:shd w:val="clear" w:color="auto" w:fill="auto"/>
          </w:tcPr>
          <w:p w:rsidR="00FA0A64" w:rsidRPr="002E192E" w:rsidRDefault="00FA0A64" w:rsidP="002E192E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30" w:type="dxa"/>
            <w:shd w:val="clear" w:color="auto" w:fill="auto"/>
          </w:tcPr>
          <w:p w:rsidR="00FA0A64" w:rsidRPr="002E192E" w:rsidRDefault="00FA0A64" w:rsidP="002E192E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22" w:type="dxa"/>
            <w:shd w:val="clear" w:color="auto" w:fill="auto"/>
          </w:tcPr>
          <w:p w:rsidR="00FA0A64" w:rsidRPr="002E192E" w:rsidRDefault="00FA0A64" w:rsidP="002E192E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498" w:type="dxa"/>
            <w:shd w:val="clear" w:color="auto" w:fill="auto"/>
          </w:tcPr>
          <w:p w:rsidR="00FA0A64" w:rsidRPr="002E192E" w:rsidRDefault="00FA0A64" w:rsidP="002E192E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466542" w:rsidRDefault="00466542" w:rsidP="006F2283">
      <w:pPr>
        <w:bidi/>
        <w:rPr>
          <w:b/>
          <w:bCs/>
          <w:sz w:val="32"/>
          <w:szCs w:val="32"/>
          <w:rtl/>
          <w:lang w:bidi="ar-JO"/>
        </w:rPr>
      </w:pPr>
    </w:p>
    <w:p w:rsidR="00466542" w:rsidRDefault="00466542" w:rsidP="00466542">
      <w:pPr>
        <w:bidi/>
        <w:rPr>
          <w:b/>
          <w:bCs/>
          <w:sz w:val="32"/>
          <w:szCs w:val="32"/>
          <w:rtl/>
          <w:lang w:bidi="ar-JO"/>
        </w:rPr>
      </w:pPr>
    </w:p>
    <w:p w:rsidR="002355BF" w:rsidRDefault="006F2283" w:rsidP="00466542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مدى الاستفادة من المشاركة في المعرض:</w:t>
      </w:r>
    </w:p>
    <w:p w:rsidR="007775E9" w:rsidRPr="007775E9" w:rsidRDefault="007775E9" w:rsidP="007775E9">
      <w:pPr>
        <w:bidi/>
        <w:rPr>
          <w:b/>
          <w:bCs/>
          <w:sz w:val="24"/>
          <w:szCs w:val="24"/>
          <w:rtl/>
          <w:lang w:bidi="ar-JO"/>
        </w:rPr>
      </w:pPr>
      <w:r w:rsidRPr="007775E9">
        <w:rPr>
          <w:rFonts w:hint="cs"/>
          <w:b/>
          <w:bCs/>
          <w:sz w:val="24"/>
          <w:szCs w:val="24"/>
          <w:rtl/>
          <w:lang w:bidi="ar-JO"/>
        </w:rPr>
        <w:t xml:space="preserve">يرجى تحديد مدى الاستفادة من المشاركة في المعرض من خلال وضع اشارة </w:t>
      </w:r>
      <w:r w:rsidRPr="007775E9">
        <w:rPr>
          <w:b/>
          <w:bCs/>
          <w:sz w:val="24"/>
          <w:szCs w:val="24"/>
          <w:lang w:bidi="ar-JO"/>
        </w:rPr>
        <w:t>X</w:t>
      </w:r>
      <w:r w:rsidRPr="007775E9">
        <w:rPr>
          <w:rFonts w:hint="cs"/>
          <w:b/>
          <w:bCs/>
          <w:sz w:val="24"/>
          <w:szCs w:val="24"/>
          <w:rtl/>
          <w:lang w:bidi="ar-JO"/>
        </w:rPr>
        <w:t xml:space="preserve"> في الخانة المناسبة: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3163"/>
        <w:gridCol w:w="719"/>
        <w:gridCol w:w="615"/>
        <w:gridCol w:w="822"/>
        <w:gridCol w:w="819"/>
        <w:gridCol w:w="3089"/>
      </w:tblGrid>
      <w:tr w:rsidR="009360FD" w:rsidRPr="002E192E" w:rsidTr="002E192E">
        <w:tc>
          <w:tcPr>
            <w:tcW w:w="703" w:type="dxa"/>
            <w:shd w:val="clear" w:color="auto" w:fill="auto"/>
          </w:tcPr>
          <w:p w:rsidR="00D74A71" w:rsidRPr="002E192E" w:rsidRDefault="00D74A71" w:rsidP="002E192E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E192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3275" w:type="dxa"/>
            <w:shd w:val="clear" w:color="auto" w:fill="auto"/>
          </w:tcPr>
          <w:p w:rsidR="00D74A71" w:rsidRPr="002E192E" w:rsidRDefault="00D74A71" w:rsidP="002E192E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E192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المجال</w:t>
            </w:r>
          </w:p>
        </w:tc>
        <w:tc>
          <w:tcPr>
            <w:tcW w:w="719" w:type="dxa"/>
            <w:shd w:val="clear" w:color="auto" w:fill="auto"/>
          </w:tcPr>
          <w:p w:rsidR="00D74A71" w:rsidRPr="002E192E" w:rsidRDefault="00D74A71" w:rsidP="002E192E">
            <w:pPr>
              <w:bidi/>
              <w:spacing w:after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E192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ممتاز </w:t>
            </w:r>
          </w:p>
        </w:tc>
        <w:tc>
          <w:tcPr>
            <w:tcW w:w="619" w:type="dxa"/>
            <w:shd w:val="clear" w:color="auto" w:fill="auto"/>
          </w:tcPr>
          <w:p w:rsidR="00D74A71" w:rsidRPr="002E192E" w:rsidRDefault="00D74A71" w:rsidP="002E192E">
            <w:pPr>
              <w:bidi/>
              <w:spacing w:after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E192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جيد </w:t>
            </w:r>
          </w:p>
        </w:tc>
        <w:tc>
          <w:tcPr>
            <w:tcW w:w="822" w:type="dxa"/>
            <w:shd w:val="clear" w:color="auto" w:fill="auto"/>
          </w:tcPr>
          <w:p w:rsidR="00D74A71" w:rsidRPr="002E192E" w:rsidRDefault="00D74A71" w:rsidP="002E192E">
            <w:pPr>
              <w:bidi/>
              <w:spacing w:after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E192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ضعيف </w:t>
            </w:r>
          </w:p>
        </w:tc>
        <w:tc>
          <w:tcPr>
            <w:tcW w:w="821" w:type="dxa"/>
            <w:shd w:val="clear" w:color="auto" w:fill="auto"/>
          </w:tcPr>
          <w:p w:rsidR="00D74A71" w:rsidRPr="002E192E" w:rsidRDefault="00D74A71" w:rsidP="002E192E">
            <w:pPr>
              <w:bidi/>
              <w:spacing w:after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E192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لافائدة</w:t>
            </w:r>
          </w:p>
        </w:tc>
        <w:tc>
          <w:tcPr>
            <w:tcW w:w="3193" w:type="dxa"/>
            <w:shd w:val="clear" w:color="auto" w:fill="auto"/>
          </w:tcPr>
          <w:p w:rsidR="00D74A71" w:rsidRPr="002E192E" w:rsidRDefault="00D74A71" w:rsidP="002E192E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E192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9360FD" w:rsidRPr="002E192E" w:rsidTr="002E192E">
        <w:tc>
          <w:tcPr>
            <w:tcW w:w="703" w:type="dxa"/>
            <w:shd w:val="clear" w:color="auto" w:fill="auto"/>
          </w:tcPr>
          <w:p w:rsidR="00D74A71" w:rsidRPr="002E192E" w:rsidRDefault="006D59AD" w:rsidP="002E192E">
            <w:pPr>
              <w:bidi/>
              <w:spacing w:after="0"/>
              <w:rPr>
                <w:sz w:val="24"/>
                <w:szCs w:val="24"/>
                <w:rtl/>
                <w:lang w:bidi="ar-JO"/>
              </w:rPr>
            </w:pPr>
            <w:r w:rsidRPr="002E192E">
              <w:rPr>
                <w:rFonts w:hint="cs"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D74A71" w:rsidRPr="002E192E" w:rsidRDefault="006D59AD" w:rsidP="002E192E">
            <w:pPr>
              <w:bidi/>
              <w:spacing w:after="0"/>
              <w:rPr>
                <w:sz w:val="24"/>
                <w:szCs w:val="24"/>
                <w:rtl/>
                <w:lang w:bidi="ar-JO"/>
              </w:rPr>
            </w:pPr>
            <w:r w:rsidRPr="002E192E">
              <w:rPr>
                <w:rFonts w:hint="cs"/>
                <w:sz w:val="24"/>
                <w:szCs w:val="24"/>
                <w:rtl/>
                <w:lang w:bidi="ar-JO"/>
              </w:rPr>
              <w:t>تأسيس علاقات مع شركات مستوردة لمنتجاتكم مع تحديد ما يلي:</w:t>
            </w:r>
          </w:p>
          <w:p w:rsidR="006D59AD" w:rsidRPr="002E192E" w:rsidRDefault="00B22AC1" w:rsidP="002E192E">
            <w:pPr>
              <w:bidi/>
              <w:spacing w:after="0"/>
              <w:rPr>
                <w:sz w:val="24"/>
                <w:szCs w:val="24"/>
                <w:lang w:bidi="ar-JO"/>
              </w:rPr>
            </w:pPr>
            <w:r w:rsidRPr="002E19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أ.</w:t>
            </w:r>
            <w:r w:rsidRPr="002E192E">
              <w:rPr>
                <w:rFonts w:hint="cs"/>
                <w:sz w:val="24"/>
                <w:szCs w:val="24"/>
                <w:rtl/>
                <w:lang w:bidi="ar-JO"/>
              </w:rPr>
              <w:t xml:space="preserve">  </w:t>
            </w:r>
            <w:r w:rsidR="00207DF1" w:rsidRPr="002E192E">
              <w:rPr>
                <w:rFonts w:hint="cs"/>
                <w:sz w:val="24"/>
                <w:szCs w:val="24"/>
                <w:rtl/>
                <w:lang w:bidi="ar-JO"/>
              </w:rPr>
              <w:t>عدد الشركات</w:t>
            </w:r>
            <w:r w:rsidR="00207DF1" w:rsidRPr="002E192E">
              <w:rPr>
                <w:sz w:val="24"/>
                <w:szCs w:val="24"/>
                <w:lang w:bidi="ar-JO"/>
              </w:rPr>
              <w:t>:</w:t>
            </w:r>
          </w:p>
          <w:p w:rsidR="006D59AD" w:rsidRPr="002E192E" w:rsidRDefault="00B22AC1" w:rsidP="002E192E">
            <w:pPr>
              <w:bidi/>
              <w:spacing w:after="0"/>
              <w:rPr>
                <w:sz w:val="24"/>
                <w:szCs w:val="24"/>
                <w:lang w:bidi="ar-JO"/>
              </w:rPr>
            </w:pPr>
            <w:r w:rsidRPr="002E19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ب.</w:t>
            </w:r>
            <w:r w:rsidR="00B7078F" w:rsidRPr="002E19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6D59AD" w:rsidRPr="002E192E">
              <w:rPr>
                <w:rFonts w:hint="cs"/>
                <w:sz w:val="24"/>
                <w:szCs w:val="24"/>
                <w:rtl/>
                <w:lang w:bidi="ar-JO"/>
              </w:rPr>
              <w:t xml:space="preserve">عدد العقود الموقعة: </w:t>
            </w:r>
          </w:p>
          <w:p w:rsidR="006D59AD" w:rsidRPr="002E192E" w:rsidRDefault="00030A00" w:rsidP="002E192E">
            <w:pPr>
              <w:bidi/>
              <w:spacing w:after="0"/>
              <w:rPr>
                <w:sz w:val="24"/>
                <w:szCs w:val="24"/>
                <w:rtl/>
                <w:lang w:bidi="ar-JO"/>
              </w:rPr>
            </w:pPr>
            <w:r w:rsidRPr="002E192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ج</w:t>
            </w:r>
            <w:r w:rsidRPr="002E192E">
              <w:rPr>
                <w:rFonts w:hint="cs"/>
                <w:sz w:val="24"/>
                <w:szCs w:val="24"/>
                <w:rtl/>
                <w:lang w:bidi="ar-JO"/>
              </w:rPr>
              <w:t>.</w:t>
            </w:r>
            <w:r w:rsidR="003E7ABC" w:rsidRPr="002E192E">
              <w:rPr>
                <w:rFonts w:hint="cs"/>
                <w:sz w:val="24"/>
                <w:szCs w:val="24"/>
                <w:rtl/>
                <w:lang w:bidi="ar-JO"/>
              </w:rPr>
              <w:t xml:space="preserve">  </w:t>
            </w:r>
            <w:r w:rsidR="006D59AD" w:rsidRPr="002E192E">
              <w:rPr>
                <w:rFonts w:hint="cs"/>
                <w:sz w:val="24"/>
                <w:szCs w:val="24"/>
                <w:rtl/>
                <w:lang w:bidi="ar-JO"/>
              </w:rPr>
              <w:t>قيمة العقود :</w:t>
            </w:r>
          </w:p>
          <w:p w:rsidR="00EA3B8B" w:rsidRPr="002E192E" w:rsidRDefault="00EA3B8B" w:rsidP="002E192E">
            <w:pPr>
              <w:bidi/>
              <w:spacing w:after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19" w:type="dxa"/>
            <w:shd w:val="clear" w:color="auto" w:fill="auto"/>
          </w:tcPr>
          <w:p w:rsidR="00D74A71" w:rsidRPr="002E192E" w:rsidRDefault="00D74A71" w:rsidP="002E192E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19" w:type="dxa"/>
            <w:shd w:val="clear" w:color="auto" w:fill="auto"/>
          </w:tcPr>
          <w:p w:rsidR="00D74A71" w:rsidRPr="002E192E" w:rsidRDefault="00D74A71" w:rsidP="002E192E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22" w:type="dxa"/>
            <w:shd w:val="clear" w:color="auto" w:fill="auto"/>
          </w:tcPr>
          <w:p w:rsidR="00D74A71" w:rsidRPr="002E192E" w:rsidRDefault="00D74A71" w:rsidP="002E192E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21" w:type="dxa"/>
            <w:shd w:val="clear" w:color="auto" w:fill="auto"/>
          </w:tcPr>
          <w:p w:rsidR="00D74A71" w:rsidRPr="002E192E" w:rsidRDefault="00D74A71" w:rsidP="002E192E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93" w:type="dxa"/>
            <w:shd w:val="clear" w:color="auto" w:fill="auto"/>
          </w:tcPr>
          <w:p w:rsidR="00D74A71" w:rsidRPr="002E192E" w:rsidRDefault="00D74A71" w:rsidP="002E192E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9360FD" w:rsidRPr="002E192E" w:rsidTr="002E192E">
        <w:tc>
          <w:tcPr>
            <w:tcW w:w="703" w:type="dxa"/>
            <w:shd w:val="clear" w:color="auto" w:fill="auto"/>
          </w:tcPr>
          <w:p w:rsidR="00D74A71" w:rsidRPr="002E192E" w:rsidRDefault="006D06C7" w:rsidP="002E192E">
            <w:pPr>
              <w:bidi/>
              <w:spacing w:after="0"/>
              <w:rPr>
                <w:sz w:val="24"/>
                <w:szCs w:val="24"/>
                <w:rtl/>
                <w:lang w:bidi="ar-JO"/>
              </w:rPr>
            </w:pPr>
            <w:r w:rsidRPr="002E192E">
              <w:rPr>
                <w:rFonts w:hint="cs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D74A71" w:rsidRPr="002E192E" w:rsidRDefault="006D06C7" w:rsidP="002E192E">
            <w:pPr>
              <w:bidi/>
              <w:spacing w:after="0"/>
              <w:rPr>
                <w:sz w:val="24"/>
                <w:szCs w:val="24"/>
                <w:rtl/>
                <w:lang w:bidi="ar-JO"/>
              </w:rPr>
            </w:pPr>
            <w:r w:rsidRPr="002E192E">
              <w:rPr>
                <w:rFonts w:hint="cs"/>
                <w:sz w:val="24"/>
                <w:szCs w:val="24"/>
                <w:rtl/>
                <w:lang w:bidi="ar-JO"/>
              </w:rPr>
              <w:t xml:space="preserve">الحصول على معلومات حول اسواق دول اخرى </w:t>
            </w:r>
            <w:r w:rsidR="006D59AD" w:rsidRPr="002E192E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719" w:type="dxa"/>
            <w:shd w:val="clear" w:color="auto" w:fill="auto"/>
          </w:tcPr>
          <w:p w:rsidR="00D74A71" w:rsidRPr="002E192E" w:rsidRDefault="00D74A71" w:rsidP="002E192E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19" w:type="dxa"/>
            <w:shd w:val="clear" w:color="auto" w:fill="auto"/>
          </w:tcPr>
          <w:p w:rsidR="00D74A71" w:rsidRPr="002E192E" w:rsidRDefault="00D74A71" w:rsidP="002E192E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22" w:type="dxa"/>
            <w:shd w:val="clear" w:color="auto" w:fill="auto"/>
          </w:tcPr>
          <w:p w:rsidR="00D74A71" w:rsidRPr="002E192E" w:rsidRDefault="00D74A71" w:rsidP="002E192E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21" w:type="dxa"/>
            <w:shd w:val="clear" w:color="auto" w:fill="auto"/>
          </w:tcPr>
          <w:p w:rsidR="00D74A71" w:rsidRPr="002E192E" w:rsidRDefault="00D74A71" w:rsidP="002E192E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93" w:type="dxa"/>
            <w:shd w:val="clear" w:color="auto" w:fill="auto"/>
          </w:tcPr>
          <w:p w:rsidR="00D74A71" w:rsidRPr="002E192E" w:rsidRDefault="00D74A71" w:rsidP="002E192E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9360FD" w:rsidRPr="002E192E" w:rsidTr="002E192E">
        <w:tc>
          <w:tcPr>
            <w:tcW w:w="703" w:type="dxa"/>
            <w:shd w:val="clear" w:color="auto" w:fill="auto"/>
          </w:tcPr>
          <w:p w:rsidR="006D06C7" w:rsidRPr="002E192E" w:rsidRDefault="006D06C7" w:rsidP="002E192E">
            <w:pPr>
              <w:bidi/>
              <w:spacing w:after="0"/>
              <w:rPr>
                <w:sz w:val="24"/>
                <w:szCs w:val="24"/>
                <w:rtl/>
                <w:lang w:bidi="ar-JO"/>
              </w:rPr>
            </w:pPr>
            <w:r w:rsidRPr="002E192E">
              <w:rPr>
                <w:rFonts w:hint="cs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6D06C7" w:rsidRPr="002E192E" w:rsidRDefault="006D06C7" w:rsidP="002E192E">
            <w:pPr>
              <w:bidi/>
              <w:spacing w:after="0"/>
              <w:rPr>
                <w:sz w:val="24"/>
                <w:szCs w:val="24"/>
                <w:rtl/>
                <w:lang w:bidi="ar-JO"/>
              </w:rPr>
            </w:pPr>
            <w:r w:rsidRPr="002E192E">
              <w:rPr>
                <w:rFonts w:hint="cs"/>
                <w:sz w:val="24"/>
                <w:szCs w:val="24"/>
                <w:rtl/>
                <w:lang w:bidi="ar-JO"/>
              </w:rPr>
              <w:t xml:space="preserve">مستوى الاستفادة من المشاركة في المعرض بشكل عام </w:t>
            </w:r>
          </w:p>
        </w:tc>
        <w:tc>
          <w:tcPr>
            <w:tcW w:w="719" w:type="dxa"/>
            <w:shd w:val="clear" w:color="auto" w:fill="auto"/>
          </w:tcPr>
          <w:p w:rsidR="006D06C7" w:rsidRPr="002E192E" w:rsidRDefault="006D06C7" w:rsidP="002E192E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19" w:type="dxa"/>
            <w:shd w:val="clear" w:color="auto" w:fill="auto"/>
          </w:tcPr>
          <w:p w:rsidR="006D06C7" w:rsidRPr="002E192E" w:rsidRDefault="006D06C7" w:rsidP="002E192E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22" w:type="dxa"/>
            <w:shd w:val="clear" w:color="auto" w:fill="auto"/>
          </w:tcPr>
          <w:p w:rsidR="006D06C7" w:rsidRPr="002E192E" w:rsidRDefault="006D06C7" w:rsidP="002E192E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21" w:type="dxa"/>
            <w:shd w:val="clear" w:color="auto" w:fill="auto"/>
          </w:tcPr>
          <w:p w:rsidR="006D06C7" w:rsidRPr="002E192E" w:rsidRDefault="006D06C7" w:rsidP="002E192E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93" w:type="dxa"/>
            <w:shd w:val="clear" w:color="auto" w:fill="auto"/>
          </w:tcPr>
          <w:p w:rsidR="006D06C7" w:rsidRPr="002E192E" w:rsidRDefault="006D06C7" w:rsidP="002E192E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6F2283" w:rsidRPr="00E270A2" w:rsidRDefault="006F2283" w:rsidP="006F2283">
      <w:pPr>
        <w:bidi/>
        <w:rPr>
          <w:b/>
          <w:bCs/>
          <w:sz w:val="28"/>
          <w:szCs w:val="28"/>
          <w:rtl/>
          <w:lang w:bidi="ar-JO"/>
        </w:rPr>
      </w:pPr>
    </w:p>
    <w:p w:rsidR="00553648" w:rsidRDefault="00553648" w:rsidP="00553648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مجالات اخرى :</w:t>
      </w:r>
    </w:p>
    <w:p w:rsidR="00553648" w:rsidRPr="002E192E" w:rsidRDefault="00553648" w:rsidP="00434AD1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 w:rsidRPr="002E192E">
        <w:rPr>
          <w:rFonts w:ascii="Arial" w:hAnsi="Arial"/>
          <w:b/>
          <w:bCs/>
          <w:sz w:val="28"/>
          <w:szCs w:val="28"/>
          <w:rtl/>
          <w:lang w:bidi="ar-JO"/>
        </w:rPr>
        <w:t>■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553648">
        <w:rPr>
          <w:rFonts w:hint="cs"/>
          <w:sz w:val="28"/>
          <w:szCs w:val="28"/>
          <w:rtl/>
          <w:lang w:bidi="ar-JO"/>
        </w:rPr>
        <w:t>هل تنصح الشركات الاخرى بالمشاركة في هذا المعرض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434AD1">
        <w:rPr>
          <w:rFonts w:hint="cs"/>
          <w:b/>
          <w:bCs/>
          <w:sz w:val="28"/>
          <w:szCs w:val="28"/>
          <w:rtl/>
          <w:lang w:bidi="ar-JO"/>
        </w:rPr>
        <w:t>؟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 w:rsidRPr="002E192E">
        <w:rPr>
          <w:rFonts w:ascii="Arial" w:hAnsi="Arial"/>
          <w:b/>
          <w:bCs/>
          <w:sz w:val="28"/>
          <w:szCs w:val="28"/>
          <w:rtl/>
          <w:lang w:bidi="ar-JO"/>
        </w:rPr>
        <w:t>□</w:t>
      </w:r>
      <w:r w:rsidRPr="002E192E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نعم           </w:t>
      </w:r>
      <w:r w:rsidRPr="002E192E">
        <w:rPr>
          <w:rFonts w:ascii="Arial" w:hAnsi="Arial"/>
          <w:b/>
          <w:bCs/>
          <w:sz w:val="28"/>
          <w:szCs w:val="28"/>
          <w:rtl/>
          <w:lang w:bidi="ar-JO"/>
        </w:rPr>
        <w:t>□</w:t>
      </w:r>
      <w:r w:rsidRPr="002E192E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لا </w:t>
      </w:r>
    </w:p>
    <w:p w:rsidR="0088771D" w:rsidRPr="002E192E" w:rsidRDefault="0088771D" w:rsidP="007D0EAD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 w:rsidRPr="002E192E">
        <w:rPr>
          <w:rFonts w:ascii="Arial" w:hAnsi="Arial"/>
          <w:b/>
          <w:bCs/>
          <w:sz w:val="28"/>
          <w:szCs w:val="28"/>
          <w:rtl/>
          <w:lang w:bidi="ar-JO"/>
        </w:rPr>
        <w:t>■</w:t>
      </w:r>
      <w:r w:rsidRPr="002E192E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  <w:r w:rsidRPr="002E192E">
        <w:rPr>
          <w:rFonts w:ascii="Arial" w:hAnsi="Arial" w:hint="cs"/>
          <w:sz w:val="28"/>
          <w:szCs w:val="28"/>
          <w:rtl/>
          <w:lang w:bidi="ar-JO"/>
        </w:rPr>
        <w:t xml:space="preserve">حدد اي معارض اخرى </w:t>
      </w:r>
      <w:r w:rsidR="00207DF1" w:rsidRPr="002E192E">
        <w:rPr>
          <w:rFonts w:ascii="Arial" w:hAnsi="Arial" w:hint="cs"/>
          <w:sz w:val="28"/>
          <w:szCs w:val="28"/>
          <w:rtl/>
          <w:lang w:bidi="ar-JO"/>
        </w:rPr>
        <w:t>تقترح</w:t>
      </w:r>
      <w:r w:rsidRPr="002E192E">
        <w:rPr>
          <w:rFonts w:ascii="Arial" w:hAnsi="Arial" w:hint="cs"/>
          <w:sz w:val="28"/>
          <w:szCs w:val="28"/>
          <w:rtl/>
          <w:lang w:bidi="ar-JO"/>
        </w:rPr>
        <w:t xml:space="preserve"> المشاركة</w:t>
      </w:r>
      <w:r w:rsidR="00004EB4" w:rsidRPr="002E192E">
        <w:rPr>
          <w:rFonts w:ascii="Arial" w:hAnsi="Arial" w:hint="cs"/>
          <w:sz w:val="28"/>
          <w:szCs w:val="28"/>
          <w:rtl/>
          <w:lang w:bidi="ar-JO"/>
        </w:rPr>
        <w:t xml:space="preserve"> بها </w:t>
      </w:r>
      <w:r w:rsidRPr="002E192E">
        <w:rPr>
          <w:rFonts w:ascii="Arial" w:hAnsi="Arial" w:hint="cs"/>
          <w:b/>
          <w:bCs/>
          <w:sz w:val="28"/>
          <w:szCs w:val="28"/>
          <w:rtl/>
          <w:lang w:bidi="ar-JO"/>
        </w:rPr>
        <w:t>:</w:t>
      </w:r>
    </w:p>
    <w:p w:rsidR="0088771D" w:rsidRPr="00D419BE" w:rsidRDefault="0088771D" w:rsidP="0088771D">
      <w:pPr>
        <w:bidi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D419BE">
        <w:rPr>
          <w:rFonts w:hint="cs"/>
          <w:sz w:val="28"/>
          <w:szCs w:val="28"/>
          <w:rtl/>
          <w:lang w:bidi="ar-JO"/>
        </w:rPr>
        <w:t>_________________________________________________</w:t>
      </w:r>
      <w:r w:rsidR="00D419BE">
        <w:rPr>
          <w:sz w:val="28"/>
          <w:szCs w:val="28"/>
          <w:rtl/>
          <w:lang w:bidi="ar-JO"/>
        </w:rPr>
        <w:softHyphen/>
      </w:r>
      <w:r w:rsidR="00D419BE">
        <w:rPr>
          <w:rFonts w:hint="cs"/>
          <w:sz w:val="28"/>
          <w:szCs w:val="28"/>
          <w:rtl/>
          <w:lang w:bidi="ar-JO"/>
        </w:rPr>
        <w:softHyphen/>
      </w:r>
      <w:r w:rsidR="00D419BE">
        <w:rPr>
          <w:rFonts w:hint="cs"/>
          <w:sz w:val="28"/>
          <w:szCs w:val="28"/>
          <w:rtl/>
          <w:lang w:bidi="ar-JO"/>
        </w:rPr>
        <w:softHyphen/>
      </w:r>
      <w:r w:rsidR="00D419BE">
        <w:rPr>
          <w:rFonts w:hint="cs"/>
          <w:sz w:val="28"/>
          <w:szCs w:val="28"/>
          <w:rtl/>
          <w:lang w:bidi="ar-JO"/>
        </w:rPr>
        <w:softHyphen/>
      </w:r>
      <w:r w:rsidR="00D419BE">
        <w:rPr>
          <w:rFonts w:hint="cs"/>
          <w:sz w:val="28"/>
          <w:szCs w:val="28"/>
          <w:rtl/>
          <w:lang w:bidi="ar-JO"/>
        </w:rPr>
        <w:softHyphen/>
      </w:r>
      <w:r w:rsidR="00D419BE">
        <w:rPr>
          <w:rFonts w:hint="cs"/>
          <w:sz w:val="28"/>
          <w:szCs w:val="28"/>
          <w:rtl/>
          <w:lang w:bidi="ar-JO"/>
        </w:rPr>
        <w:softHyphen/>
      </w:r>
      <w:r w:rsidR="00D419BE">
        <w:rPr>
          <w:rFonts w:hint="cs"/>
          <w:sz w:val="28"/>
          <w:szCs w:val="28"/>
          <w:rtl/>
          <w:lang w:bidi="ar-JO"/>
        </w:rPr>
        <w:softHyphen/>
        <w:t>__________</w:t>
      </w:r>
      <w:r w:rsidRPr="00D419BE">
        <w:rPr>
          <w:rFonts w:hint="cs"/>
          <w:sz w:val="28"/>
          <w:szCs w:val="28"/>
          <w:rtl/>
          <w:lang w:bidi="ar-JO"/>
        </w:rPr>
        <w:t>___</w:t>
      </w:r>
    </w:p>
    <w:p w:rsidR="0088771D" w:rsidRPr="00D419BE" w:rsidRDefault="0088771D" w:rsidP="0088771D">
      <w:pPr>
        <w:bidi/>
        <w:rPr>
          <w:sz w:val="28"/>
          <w:szCs w:val="28"/>
          <w:rtl/>
          <w:lang w:bidi="ar-JO"/>
        </w:rPr>
      </w:pPr>
      <w:r w:rsidRPr="00D419BE">
        <w:rPr>
          <w:rFonts w:hint="cs"/>
          <w:sz w:val="28"/>
          <w:szCs w:val="28"/>
          <w:rtl/>
          <w:lang w:bidi="ar-JO"/>
        </w:rPr>
        <w:t xml:space="preserve">   ____________________________________________________</w:t>
      </w:r>
      <w:r w:rsidR="00D419BE">
        <w:rPr>
          <w:rFonts w:hint="cs"/>
          <w:sz w:val="28"/>
          <w:szCs w:val="28"/>
          <w:rtl/>
          <w:lang w:bidi="ar-JO"/>
        </w:rPr>
        <w:t>__________</w:t>
      </w:r>
    </w:p>
    <w:p w:rsidR="0088771D" w:rsidRPr="002E192E" w:rsidRDefault="0088771D" w:rsidP="002E192E">
      <w:pPr>
        <w:bidi/>
        <w:rPr>
          <w:rFonts w:ascii="Arial" w:hAnsi="Arial"/>
          <w:sz w:val="28"/>
          <w:szCs w:val="28"/>
          <w:rtl/>
          <w:lang w:bidi="ar-JO"/>
        </w:rPr>
      </w:pPr>
      <w:r w:rsidRPr="002E192E">
        <w:rPr>
          <w:rFonts w:ascii="Arial" w:hAnsi="Arial"/>
          <w:sz w:val="28"/>
          <w:szCs w:val="28"/>
          <w:rtl/>
          <w:lang w:bidi="ar-JO"/>
        </w:rPr>
        <w:t>■</w:t>
      </w:r>
      <w:r w:rsidRPr="002E192E">
        <w:rPr>
          <w:rFonts w:ascii="Arial" w:hAnsi="Arial" w:hint="cs"/>
          <w:sz w:val="28"/>
          <w:szCs w:val="28"/>
          <w:rtl/>
          <w:lang w:bidi="ar-JO"/>
        </w:rPr>
        <w:t xml:space="preserve"> يرجى</w:t>
      </w:r>
      <w:r w:rsidRPr="002E192E">
        <w:rPr>
          <w:rFonts w:ascii="Arial" w:hAnsi="Arial"/>
          <w:sz w:val="28"/>
          <w:szCs w:val="28"/>
          <w:lang w:bidi="ar-JO"/>
        </w:rPr>
        <w:t xml:space="preserve"> </w:t>
      </w:r>
      <w:r w:rsidRPr="002E192E">
        <w:rPr>
          <w:rFonts w:ascii="Arial" w:hAnsi="Arial" w:hint="cs"/>
          <w:sz w:val="28"/>
          <w:szCs w:val="28"/>
          <w:rtl/>
          <w:lang w:bidi="ar-JO"/>
        </w:rPr>
        <w:t>ذكر اي ملاحظات ومقترحات حول الموضوع</w:t>
      </w:r>
      <w:r w:rsidR="002E192E" w:rsidRPr="002E192E">
        <w:rPr>
          <w:rFonts w:ascii="Arial" w:hAnsi="Arial" w:hint="cs"/>
          <w:sz w:val="28"/>
          <w:szCs w:val="28"/>
          <w:rtl/>
          <w:lang w:bidi="ar-JO"/>
        </w:rPr>
        <w:t xml:space="preserve"> </w:t>
      </w:r>
      <w:r w:rsidR="002E192E" w:rsidRPr="002E192E">
        <w:rPr>
          <w:rFonts w:ascii="Arial" w:hAnsi="Arial"/>
          <w:sz w:val="28"/>
          <w:szCs w:val="28"/>
          <w:rtl/>
          <w:lang w:bidi="ar-JO"/>
        </w:rPr>
        <w:t>يساعدنا على تحسين خدمتنا في الأعوام القادمة</w:t>
      </w:r>
      <w:r w:rsidRPr="002E192E">
        <w:rPr>
          <w:rFonts w:ascii="Arial" w:hAnsi="Arial" w:hint="cs"/>
          <w:sz w:val="28"/>
          <w:szCs w:val="28"/>
          <w:rtl/>
          <w:lang w:bidi="ar-JO"/>
        </w:rPr>
        <w:t xml:space="preserve"> :</w:t>
      </w:r>
    </w:p>
    <w:p w:rsidR="0088771D" w:rsidRDefault="0088771D" w:rsidP="0088771D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____________________________________________________</w:t>
      </w:r>
      <w:r w:rsidR="009B0730">
        <w:rPr>
          <w:rFonts w:hint="cs"/>
          <w:b/>
          <w:bCs/>
          <w:sz w:val="28"/>
          <w:szCs w:val="28"/>
          <w:rtl/>
          <w:lang w:bidi="ar-JO"/>
        </w:rPr>
        <w:t>_________</w:t>
      </w:r>
    </w:p>
    <w:p w:rsidR="0088771D" w:rsidRDefault="0088771D" w:rsidP="0088771D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___________________________________________________</w:t>
      </w:r>
      <w:r w:rsidR="009B0730">
        <w:rPr>
          <w:rFonts w:hint="cs"/>
          <w:b/>
          <w:bCs/>
          <w:sz w:val="28"/>
          <w:szCs w:val="28"/>
          <w:rtl/>
          <w:lang w:bidi="ar-JO"/>
        </w:rPr>
        <w:t>_________</w:t>
      </w:r>
      <w:r>
        <w:rPr>
          <w:rFonts w:hint="cs"/>
          <w:b/>
          <w:bCs/>
          <w:sz w:val="28"/>
          <w:szCs w:val="28"/>
          <w:rtl/>
          <w:lang w:bidi="ar-JO"/>
        </w:rPr>
        <w:t>_</w:t>
      </w:r>
    </w:p>
    <w:p w:rsidR="001C4F8B" w:rsidRDefault="001C4F8B" w:rsidP="001C4F8B">
      <w:pPr>
        <w:bidi/>
        <w:rPr>
          <w:b/>
          <w:bCs/>
          <w:sz w:val="28"/>
          <w:szCs w:val="28"/>
          <w:rtl/>
          <w:lang w:bidi="ar-JO"/>
        </w:rPr>
      </w:pPr>
    </w:p>
    <w:p w:rsidR="00637A90" w:rsidRDefault="00637A90" w:rsidP="00637A90">
      <w:pPr>
        <w:bidi/>
        <w:rPr>
          <w:b/>
          <w:bCs/>
          <w:sz w:val="28"/>
          <w:szCs w:val="28"/>
          <w:rtl/>
          <w:lang w:bidi="ar-JO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3"/>
        <w:gridCol w:w="1645"/>
        <w:gridCol w:w="1664"/>
        <w:gridCol w:w="1645"/>
        <w:gridCol w:w="1664"/>
        <w:gridCol w:w="1645"/>
      </w:tblGrid>
      <w:tr w:rsidR="009360FD" w:rsidRPr="002E192E" w:rsidTr="002E192E">
        <w:tc>
          <w:tcPr>
            <w:tcW w:w="1692" w:type="dxa"/>
            <w:shd w:val="clear" w:color="auto" w:fill="auto"/>
          </w:tcPr>
          <w:p w:rsidR="001C4F8B" w:rsidRPr="002E192E" w:rsidRDefault="001C4F8B" w:rsidP="002E192E">
            <w:pPr>
              <w:bidi/>
              <w:spacing w:after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E192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اسم معبيء الطلب </w:t>
            </w:r>
          </w:p>
        </w:tc>
        <w:tc>
          <w:tcPr>
            <w:tcW w:w="1692" w:type="dxa"/>
            <w:shd w:val="clear" w:color="auto" w:fill="auto"/>
          </w:tcPr>
          <w:p w:rsidR="001C4F8B" w:rsidRPr="002E192E" w:rsidRDefault="001C4F8B" w:rsidP="002E192E">
            <w:pPr>
              <w:bidi/>
              <w:spacing w:after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92" w:type="dxa"/>
            <w:shd w:val="clear" w:color="auto" w:fill="auto"/>
          </w:tcPr>
          <w:p w:rsidR="001C4F8B" w:rsidRPr="002E192E" w:rsidRDefault="001C4F8B" w:rsidP="002E192E">
            <w:pPr>
              <w:bidi/>
              <w:spacing w:after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E192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التاريخ </w:t>
            </w:r>
          </w:p>
        </w:tc>
        <w:tc>
          <w:tcPr>
            <w:tcW w:w="1692" w:type="dxa"/>
            <w:shd w:val="clear" w:color="auto" w:fill="auto"/>
          </w:tcPr>
          <w:p w:rsidR="001C4F8B" w:rsidRPr="002E192E" w:rsidRDefault="001C4F8B" w:rsidP="002E192E">
            <w:pPr>
              <w:bidi/>
              <w:spacing w:after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92" w:type="dxa"/>
            <w:shd w:val="clear" w:color="auto" w:fill="auto"/>
          </w:tcPr>
          <w:p w:rsidR="001C4F8B" w:rsidRPr="002E192E" w:rsidRDefault="001C4F8B" w:rsidP="002E192E">
            <w:pPr>
              <w:bidi/>
              <w:spacing w:after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E192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التوقيع </w:t>
            </w:r>
          </w:p>
        </w:tc>
        <w:tc>
          <w:tcPr>
            <w:tcW w:w="1692" w:type="dxa"/>
            <w:shd w:val="clear" w:color="auto" w:fill="auto"/>
          </w:tcPr>
          <w:p w:rsidR="001C4F8B" w:rsidRPr="002E192E" w:rsidRDefault="001C4F8B" w:rsidP="002E192E">
            <w:pPr>
              <w:bidi/>
              <w:spacing w:after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1C4F8B" w:rsidRDefault="001C4F8B" w:rsidP="001C4F8B">
      <w:pPr>
        <w:bidi/>
        <w:rPr>
          <w:b/>
          <w:bCs/>
          <w:sz w:val="28"/>
          <w:szCs w:val="28"/>
          <w:rtl/>
          <w:lang w:bidi="ar-JO"/>
        </w:rPr>
      </w:pPr>
    </w:p>
    <w:p w:rsidR="001C4F8B" w:rsidRPr="007835F3" w:rsidRDefault="001C4F8B" w:rsidP="001C4F8B">
      <w:pPr>
        <w:bidi/>
        <w:rPr>
          <w:b/>
          <w:bCs/>
          <w:sz w:val="28"/>
          <w:szCs w:val="28"/>
          <w:rtl/>
          <w:lang w:bidi="ar-JO"/>
        </w:rPr>
      </w:pPr>
    </w:p>
    <w:sectPr w:rsidR="001C4F8B" w:rsidRPr="007835F3" w:rsidSect="002E19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50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A01" w:rsidRDefault="009E0A01" w:rsidP="005C08CA">
      <w:pPr>
        <w:spacing w:after="0"/>
      </w:pPr>
      <w:r>
        <w:separator/>
      </w:r>
    </w:p>
  </w:endnote>
  <w:endnote w:type="continuationSeparator" w:id="0">
    <w:p w:rsidR="009E0A01" w:rsidRDefault="009E0A01" w:rsidP="005C08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8CA" w:rsidRDefault="005C08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8CA" w:rsidRDefault="005C08CA" w:rsidP="005C08CA">
    <w:pPr>
      <w:pStyle w:val="Footer"/>
    </w:pPr>
    <w:r>
      <w:t>FP11-6   rev.a|</w:t>
    </w:r>
  </w:p>
  <w:p w:rsidR="005C08CA" w:rsidRDefault="005C08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8CA" w:rsidRDefault="005C08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A01" w:rsidRDefault="009E0A01" w:rsidP="005C08CA">
      <w:pPr>
        <w:spacing w:after="0"/>
      </w:pPr>
      <w:r>
        <w:separator/>
      </w:r>
    </w:p>
  </w:footnote>
  <w:footnote w:type="continuationSeparator" w:id="0">
    <w:p w:rsidR="009E0A01" w:rsidRDefault="009E0A01" w:rsidP="005C08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8CA" w:rsidRDefault="005C08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8CA" w:rsidRDefault="005C08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8CA" w:rsidRDefault="005C08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47276"/>
    <w:multiLevelType w:val="hybridMultilevel"/>
    <w:tmpl w:val="E2102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D52B2"/>
    <w:multiLevelType w:val="hybridMultilevel"/>
    <w:tmpl w:val="2ADA4E98"/>
    <w:lvl w:ilvl="0" w:tplc="29AC087E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F5B70"/>
    <w:multiLevelType w:val="hybridMultilevel"/>
    <w:tmpl w:val="7C1A84CC"/>
    <w:lvl w:ilvl="0" w:tplc="7298B65C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81551"/>
    <w:multiLevelType w:val="hybridMultilevel"/>
    <w:tmpl w:val="28989D96"/>
    <w:lvl w:ilvl="0" w:tplc="D28A9D68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72E85"/>
    <w:multiLevelType w:val="hybridMultilevel"/>
    <w:tmpl w:val="C3BA3BAE"/>
    <w:lvl w:ilvl="0" w:tplc="22CC519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A922DB"/>
    <w:multiLevelType w:val="hybridMultilevel"/>
    <w:tmpl w:val="B1B64582"/>
    <w:lvl w:ilvl="0" w:tplc="142E8206">
      <w:start w:val="2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D69F0"/>
    <w:multiLevelType w:val="hybridMultilevel"/>
    <w:tmpl w:val="C928B462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CA"/>
    <w:rsid w:val="00004EB4"/>
    <w:rsid w:val="000305D5"/>
    <w:rsid w:val="00030A00"/>
    <w:rsid w:val="00070A7E"/>
    <w:rsid w:val="000A1179"/>
    <w:rsid w:val="000B7C4D"/>
    <w:rsid w:val="000C3D0A"/>
    <w:rsid w:val="000C7D63"/>
    <w:rsid w:val="000D54C0"/>
    <w:rsid w:val="00107FCD"/>
    <w:rsid w:val="0012050F"/>
    <w:rsid w:val="0012420B"/>
    <w:rsid w:val="00156926"/>
    <w:rsid w:val="001C4F8B"/>
    <w:rsid w:val="001D0224"/>
    <w:rsid w:val="001E3821"/>
    <w:rsid w:val="001E598E"/>
    <w:rsid w:val="00207DF1"/>
    <w:rsid w:val="00213F0D"/>
    <w:rsid w:val="002355BF"/>
    <w:rsid w:val="00255E87"/>
    <w:rsid w:val="00267430"/>
    <w:rsid w:val="00291FCD"/>
    <w:rsid w:val="002A4D3B"/>
    <w:rsid w:val="002D1BB1"/>
    <w:rsid w:val="002E192E"/>
    <w:rsid w:val="002F2C9A"/>
    <w:rsid w:val="002F7C43"/>
    <w:rsid w:val="00305620"/>
    <w:rsid w:val="00305F5D"/>
    <w:rsid w:val="00313138"/>
    <w:rsid w:val="00332A58"/>
    <w:rsid w:val="0039147D"/>
    <w:rsid w:val="003A7974"/>
    <w:rsid w:val="003D5B9B"/>
    <w:rsid w:val="003D696E"/>
    <w:rsid w:val="003E7ABC"/>
    <w:rsid w:val="003F1340"/>
    <w:rsid w:val="00400E82"/>
    <w:rsid w:val="0040100B"/>
    <w:rsid w:val="00414530"/>
    <w:rsid w:val="004315CA"/>
    <w:rsid w:val="00434AD1"/>
    <w:rsid w:val="00452B22"/>
    <w:rsid w:val="00466542"/>
    <w:rsid w:val="00493DE0"/>
    <w:rsid w:val="00495E25"/>
    <w:rsid w:val="004B1E16"/>
    <w:rsid w:val="004E4169"/>
    <w:rsid w:val="004F48B2"/>
    <w:rsid w:val="0051449F"/>
    <w:rsid w:val="00517602"/>
    <w:rsid w:val="00533C0E"/>
    <w:rsid w:val="00541089"/>
    <w:rsid w:val="0054134E"/>
    <w:rsid w:val="00553648"/>
    <w:rsid w:val="00553F2C"/>
    <w:rsid w:val="005652F3"/>
    <w:rsid w:val="005859B7"/>
    <w:rsid w:val="005A556B"/>
    <w:rsid w:val="005A7BDE"/>
    <w:rsid w:val="005C08CA"/>
    <w:rsid w:val="005C44FB"/>
    <w:rsid w:val="005E4EBC"/>
    <w:rsid w:val="00604F35"/>
    <w:rsid w:val="00637A90"/>
    <w:rsid w:val="00652083"/>
    <w:rsid w:val="00671CFC"/>
    <w:rsid w:val="006832DC"/>
    <w:rsid w:val="00695B1F"/>
    <w:rsid w:val="006A0578"/>
    <w:rsid w:val="006A5C3C"/>
    <w:rsid w:val="006B2F6F"/>
    <w:rsid w:val="006B5440"/>
    <w:rsid w:val="006C281C"/>
    <w:rsid w:val="006D06C7"/>
    <w:rsid w:val="006D15EE"/>
    <w:rsid w:val="006D3583"/>
    <w:rsid w:val="006D59AD"/>
    <w:rsid w:val="006F2283"/>
    <w:rsid w:val="00726F6C"/>
    <w:rsid w:val="0074280E"/>
    <w:rsid w:val="00763624"/>
    <w:rsid w:val="00766FE8"/>
    <w:rsid w:val="00770781"/>
    <w:rsid w:val="00773782"/>
    <w:rsid w:val="007775E9"/>
    <w:rsid w:val="00780402"/>
    <w:rsid w:val="007835F3"/>
    <w:rsid w:val="007855E7"/>
    <w:rsid w:val="00786099"/>
    <w:rsid w:val="007A28FE"/>
    <w:rsid w:val="007C23C8"/>
    <w:rsid w:val="007C4B42"/>
    <w:rsid w:val="007D044B"/>
    <w:rsid w:val="007D0EAD"/>
    <w:rsid w:val="008238C6"/>
    <w:rsid w:val="0084029C"/>
    <w:rsid w:val="0085096C"/>
    <w:rsid w:val="00880660"/>
    <w:rsid w:val="0088771D"/>
    <w:rsid w:val="00896D95"/>
    <w:rsid w:val="008B73E8"/>
    <w:rsid w:val="008C5567"/>
    <w:rsid w:val="00901439"/>
    <w:rsid w:val="009104F5"/>
    <w:rsid w:val="0093246B"/>
    <w:rsid w:val="009360FD"/>
    <w:rsid w:val="00946551"/>
    <w:rsid w:val="00946D86"/>
    <w:rsid w:val="00953F18"/>
    <w:rsid w:val="00985C5A"/>
    <w:rsid w:val="009964EB"/>
    <w:rsid w:val="009A5143"/>
    <w:rsid w:val="009B0730"/>
    <w:rsid w:val="009C28CD"/>
    <w:rsid w:val="009E0A01"/>
    <w:rsid w:val="009E5604"/>
    <w:rsid w:val="009E6116"/>
    <w:rsid w:val="009F3444"/>
    <w:rsid w:val="00A0061A"/>
    <w:rsid w:val="00A02C95"/>
    <w:rsid w:val="00A049F0"/>
    <w:rsid w:val="00A17699"/>
    <w:rsid w:val="00A5345F"/>
    <w:rsid w:val="00A65D00"/>
    <w:rsid w:val="00A902DD"/>
    <w:rsid w:val="00AA1DF7"/>
    <w:rsid w:val="00AC0BA8"/>
    <w:rsid w:val="00AC34C4"/>
    <w:rsid w:val="00AD0B36"/>
    <w:rsid w:val="00AD41F4"/>
    <w:rsid w:val="00B016F8"/>
    <w:rsid w:val="00B02177"/>
    <w:rsid w:val="00B0453B"/>
    <w:rsid w:val="00B116FE"/>
    <w:rsid w:val="00B13A24"/>
    <w:rsid w:val="00B15D89"/>
    <w:rsid w:val="00B227EC"/>
    <w:rsid w:val="00B22AC1"/>
    <w:rsid w:val="00B2310E"/>
    <w:rsid w:val="00B7078F"/>
    <w:rsid w:val="00B7129F"/>
    <w:rsid w:val="00B96E90"/>
    <w:rsid w:val="00BE73E3"/>
    <w:rsid w:val="00C03E4E"/>
    <w:rsid w:val="00C14EAC"/>
    <w:rsid w:val="00C4082B"/>
    <w:rsid w:val="00C80915"/>
    <w:rsid w:val="00CC316F"/>
    <w:rsid w:val="00CD6EC6"/>
    <w:rsid w:val="00CD7A36"/>
    <w:rsid w:val="00CE5774"/>
    <w:rsid w:val="00D0667A"/>
    <w:rsid w:val="00D419BE"/>
    <w:rsid w:val="00D61950"/>
    <w:rsid w:val="00D710A2"/>
    <w:rsid w:val="00D74A71"/>
    <w:rsid w:val="00DA162B"/>
    <w:rsid w:val="00DB1CA1"/>
    <w:rsid w:val="00DC1394"/>
    <w:rsid w:val="00E270A2"/>
    <w:rsid w:val="00E3279F"/>
    <w:rsid w:val="00E405B8"/>
    <w:rsid w:val="00E77AA2"/>
    <w:rsid w:val="00E97CEC"/>
    <w:rsid w:val="00EA3B8B"/>
    <w:rsid w:val="00EF2E1A"/>
    <w:rsid w:val="00F02B0D"/>
    <w:rsid w:val="00F16A49"/>
    <w:rsid w:val="00F23235"/>
    <w:rsid w:val="00F42368"/>
    <w:rsid w:val="00FA0A64"/>
    <w:rsid w:val="00FA4229"/>
    <w:rsid w:val="00FB1A13"/>
    <w:rsid w:val="00FB60B2"/>
    <w:rsid w:val="00FC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9C141C-1DC7-40AF-9429-B8F756D3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368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A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A17699"/>
  </w:style>
  <w:style w:type="paragraph" w:styleId="ListParagraph">
    <w:name w:val="List Paragraph"/>
    <w:basedOn w:val="Normal"/>
    <w:uiPriority w:val="34"/>
    <w:qFormat/>
    <w:rsid w:val="006B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8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8C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08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8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na.Madbak\Desktop\mouna1\&#1604;&#1580;&#1606;&#1577;%20&#1575;&#1604;&#1605;&#1593;&#1575;&#1585;&#1590;\&#1575;&#1587;&#1578;&#1576;&#1610;&#1575;&#1606;&#1575;&#1578;%20&#1575;&#1604;&#1605;&#1588;&#1575;&#1585;&#1603;&#1577;\&#1575;&#1587;&#1578;&#1576;&#1610;&#1575;&#1606;%20&#1578;&#1602;&#1610;&#1610;&#1605;%20&#1605;&#1588;&#1575;&#1585;&#1603;&#1577;%20&#1575;&#1604;&#1588;&#1585;&#1603;&#1575;&#1578;%20&#1601;&#1610;%20%20&#1605;&#1593;&#1585;&#159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استبيان تقييم مشاركة الشركات في  معرض.dot</Template>
  <TotalTime>0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ACI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 Madbak</dc:creator>
  <cp:keywords/>
  <dc:description/>
  <cp:lastModifiedBy>Muna Madbak</cp:lastModifiedBy>
  <cp:revision>2</cp:revision>
  <cp:lastPrinted>2010-10-23T09:44:00Z</cp:lastPrinted>
  <dcterms:created xsi:type="dcterms:W3CDTF">2022-12-18T11:51:00Z</dcterms:created>
  <dcterms:modified xsi:type="dcterms:W3CDTF">2022-12-18T11:51:00Z</dcterms:modified>
</cp:coreProperties>
</file>